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9B8A" w14:textId="77777777" w:rsidR="003855B2" w:rsidRDefault="00000000" w:rsidP="003855B2">
      <w:pPr>
        <w:ind w:left="1440" w:hanging="1710"/>
        <w:rPr>
          <w:noProof/>
          <w:lang w:bidi="ar-SA"/>
        </w:rPr>
      </w:pPr>
      <w:r>
        <w:rPr>
          <w:noProof/>
          <w:color w:val="000000"/>
          <w:lang w:bidi="ar-SA"/>
        </w:rPr>
        <w:pict w14:anchorId="523123D0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05pt;margin-top:68.25pt;width:421.65pt;height:634.2pt;z-index:251658752" stroked="f">
            <v:textbox>
              <w:txbxContent>
                <w:p w14:paraId="513FB682" w14:textId="77777777" w:rsidR="006C49DD" w:rsidRDefault="006C49DD" w:rsidP="006C49DD">
                  <w:pPr>
                    <w:pStyle w:val="NoSpacing"/>
                    <w:ind w:left="0"/>
                    <w:rPr>
                      <w:rFonts w:ascii="Arial" w:hAnsi="Arial" w:cs="Arial"/>
                      <w:color w:val="auto"/>
                    </w:rPr>
                  </w:pPr>
                </w:p>
                <w:p w14:paraId="14497DBF" w14:textId="77777777" w:rsidR="000B16D6" w:rsidRDefault="000B16D6" w:rsidP="006C49DD">
                  <w:pPr>
                    <w:pStyle w:val="NoSpacing"/>
                    <w:ind w:left="0"/>
                    <w:rPr>
                      <w:rFonts w:ascii="Arial" w:hAnsi="Arial" w:cs="Arial"/>
                      <w:color w:val="auto"/>
                    </w:rPr>
                  </w:pPr>
                </w:p>
                <w:p w14:paraId="6269C261" w14:textId="77777777" w:rsidR="00104C72" w:rsidRPr="00C61EBF" w:rsidRDefault="00104C72" w:rsidP="00104C72">
                  <w:pPr>
                    <w:pStyle w:val="NoSpacing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</w:rPr>
                  </w:pPr>
                  <w:r w:rsidRPr="00C61EBF">
                    <w:rPr>
                      <w:rFonts w:ascii="Times New Roman" w:hAnsi="Times New Roman"/>
                      <w:b/>
                      <w:bCs/>
                      <w:color w:val="auto"/>
                    </w:rPr>
                    <w:t>CLASSICAL VOICE AND MUSICAL THEATRE COMPETITION</w:t>
                  </w:r>
                </w:p>
                <w:p w14:paraId="0E52F3B6" w14:textId="77777777" w:rsidR="00104C72" w:rsidRDefault="00104C72" w:rsidP="00104C72">
                  <w:pPr>
                    <w:pStyle w:val="NoSpacing"/>
                    <w:ind w:left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  <w:p w14:paraId="1F5C32E2" w14:textId="77777777" w:rsidR="00104C72" w:rsidRDefault="00104C72" w:rsidP="00104C72">
                  <w:pPr>
                    <w:pStyle w:val="NoSpacing"/>
                    <w:ind w:left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 xml:space="preserve">APPLICATION TO BE POSTMARKED NO LATER </w:t>
                  </w:r>
                  <w:r w:rsidR="001E7B34">
                    <w:rPr>
                      <w:rFonts w:ascii="Times New Roman" w:hAnsi="Times New Roman"/>
                      <w:color w:val="auto"/>
                    </w:rPr>
                    <w:t>THAN SATURDAY, JANUARY 12, 2024</w:t>
                  </w:r>
                </w:p>
                <w:p w14:paraId="2F18D08F" w14:textId="77777777" w:rsidR="00104C72" w:rsidRDefault="00104C72" w:rsidP="00104C72">
                  <w:pPr>
                    <w:pStyle w:val="NoSpacing"/>
                    <w:ind w:left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  <w:p w14:paraId="6605CA39" w14:textId="77777777" w:rsidR="00104C72" w:rsidRDefault="00104C72" w:rsidP="00104C72">
                  <w:pPr>
                    <w:pStyle w:val="NoSpacing"/>
                    <w:ind w:left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PLEASE PRINT OR TYPE ALL REQUIRED INFORMATION</w:t>
                  </w:r>
                </w:p>
                <w:p w14:paraId="072BE977" w14:textId="77777777" w:rsidR="00104C72" w:rsidRDefault="00104C72" w:rsidP="00104C72">
                  <w:pPr>
                    <w:pStyle w:val="NoSpacing"/>
                    <w:ind w:left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  <w:p w14:paraId="3AA83E44" w14:textId="77777777" w:rsidR="00104C72" w:rsidRDefault="00104C72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</w:rPr>
                  </w:pPr>
                </w:p>
                <w:p w14:paraId="63698DD8" w14:textId="77777777" w:rsidR="00104C72" w:rsidRDefault="00104C72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NAME___________________________________________________________________________</w:t>
                  </w:r>
                </w:p>
                <w:p w14:paraId="63737AD2" w14:textId="77777777" w:rsidR="00104C72" w:rsidRDefault="00104C72" w:rsidP="00104C72">
                  <w:pPr>
                    <w:pStyle w:val="NoSpacing"/>
                    <w:ind w:left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Last, First &amp; Middle</w:t>
                  </w:r>
                </w:p>
                <w:p w14:paraId="603BC4F2" w14:textId="77777777" w:rsidR="00104C72" w:rsidRDefault="00104C72" w:rsidP="00104C72">
                  <w:pPr>
                    <w:pStyle w:val="NoSpacing"/>
                    <w:ind w:left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  <w:p w14:paraId="6FFF5F03" w14:textId="77777777" w:rsidR="00104C72" w:rsidRDefault="00104C72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HOME ADDRESS__________________________________________________________________________</w:t>
                  </w:r>
                </w:p>
                <w:p w14:paraId="32ECF3E5" w14:textId="77777777" w:rsidR="00104C72" w:rsidRDefault="000B16D6" w:rsidP="00104C72">
                  <w:pPr>
                    <w:pStyle w:val="NoSpacing"/>
                    <w:ind w:left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 xml:space="preserve"> </w:t>
                  </w:r>
                  <w:r w:rsidR="00104C72">
                    <w:rPr>
                      <w:rFonts w:ascii="Times New Roman" w:hAnsi="Times New Roman"/>
                      <w:color w:val="auto"/>
                    </w:rPr>
                    <w:t>(include City, State &amp; Zip Code)</w:t>
                  </w:r>
                </w:p>
                <w:p w14:paraId="47557122" w14:textId="77777777" w:rsidR="00104C72" w:rsidRDefault="00104C72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</w:rPr>
                  </w:pPr>
                </w:p>
                <w:p w14:paraId="33E1F022" w14:textId="77777777" w:rsidR="00FF41F4" w:rsidRDefault="00104C72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DAYTIME PHONE ( </w:t>
                  </w:r>
                  <w:r w:rsidR="00FF41F4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     )______________________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 EVENING PHONE (      )______________________</w:t>
                  </w:r>
                  <w:r w:rsidR="00FF41F4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___</w:t>
                  </w:r>
                </w:p>
                <w:p w14:paraId="7DC60677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30F2F353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E-MAIL___________________________________________________________________________________</w:t>
                  </w:r>
                </w:p>
                <w:p w14:paraId="736D86CC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4BD94389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SCHOOL__________________________________________________________________________________</w:t>
                  </w:r>
                </w:p>
                <w:p w14:paraId="6900A952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596CA4BA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0B16D6"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  <w:u w:val="single"/>
                    </w:rPr>
                    <w:t>SELECTIONS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:</w:t>
                  </w:r>
                </w:p>
                <w:p w14:paraId="37F849AA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</w:pPr>
                </w:p>
                <w:p w14:paraId="4B2ECD48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TITLE_____________________________________________________COMPOSER_____________________</w:t>
                  </w:r>
                </w:p>
                <w:p w14:paraId="5D862AC8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7F241C82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TITLE_____________________________________________________COMPOSER_____________________</w:t>
                  </w:r>
                </w:p>
                <w:p w14:paraId="2766AFF9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2979A9F7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 xml:space="preserve">I REQUIRE THE USE OF THE ON-SITE ACCOMPANIST 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(please circle one)     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>YES        NO</w:t>
                  </w:r>
                </w:p>
                <w:p w14:paraId="3B7A3FA6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</w:pPr>
                </w:p>
                <w:p w14:paraId="5BE891C1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PLEASE LIST ANY INFORMATION RELEVANT TO YOUR STUDIES AS A VOICE STUDENT</w:t>
                  </w:r>
                </w:p>
                <w:p w14:paraId="042C79C6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3948608B" w14:textId="77777777" w:rsidR="00FF41F4" w:rsidRDefault="00FF41F4" w:rsidP="00104C72">
                  <w:pPr>
                    <w:pStyle w:val="NoSpacing"/>
                    <w:pBdr>
                      <w:top w:val="single" w:sz="12" w:space="1" w:color="auto"/>
                      <w:bottom w:val="single" w:sz="12" w:space="1" w:color="auto"/>
                    </w:pBdr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28AC9681" w14:textId="77777777" w:rsidR="00FF41F4" w:rsidRDefault="00FF41F4" w:rsidP="00104C72">
                  <w:pPr>
                    <w:pStyle w:val="NoSpacing"/>
                    <w:pBdr>
                      <w:bottom w:val="single" w:sz="12" w:space="1" w:color="auto"/>
                      <w:between w:val="single" w:sz="12" w:space="1" w:color="auto"/>
                    </w:pBdr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00169CD2" w14:textId="77777777" w:rsidR="00FF41F4" w:rsidRDefault="00FF41F4" w:rsidP="00104C72">
                  <w:pPr>
                    <w:pStyle w:val="NoSpacing"/>
                    <w:pBdr>
                      <w:bottom w:val="single" w:sz="12" w:space="1" w:color="auto"/>
                      <w:between w:val="single" w:sz="12" w:space="1" w:color="auto"/>
                    </w:pBdr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7E8AE27A" w14:textId="77777777" w:rsidR="00FF41F4" w:rsidRDefault="00FF41F4" w:rsidP="00104C72">
                  <w:pPr>
                    <w:pStyle w:val="NoSpacing"/>
                    <w:pBdr>
                      <w:bottom w:val="single" w:sz="12" w:space="1" w:color="auto"/>
                      <w:between w:val="single" w:sz="12" w:space="1" w:color="auto"/>
                    </w:pBdr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311F5962" w14:textId="77777777" w:rsidR="00FF41F4" w:rsidRDefault="00FF41F4" w:rsidP="00104C72">
                  <w:pPr>
                    <w:pStyle w:val="NoSpacing"/>
                    <w:pBdr>
                      <w:bottom w:val="single" w:sz="12" w:space="1" w:color="auto"/>
                      <w:between w:val="single" w:sz="12" w:space="1" w:color="auto"/>
                    </w:pBdr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1AB4DDD8" w14:textId="77777777" w:rsidR="00FF41F4" w:rsidRDefault="00FF41F4" w:rsidP="00104C72">
                  <w:pPr>
                    <w:pStyle w:val="NoSpacing"/>
                    <w:pBdr>
                      <w:bottom w:val="single" w:sz="12" w:space="1" w:color="auto"/>
                      <w:between w:val="single" w:sz="12" w:space="1" w:color="auto"/>
                    </w:pBdr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27AF67C2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0F2C5179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323E5A30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1D16A501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 w:rsidRPr="00FF41F4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Please attach any recommendation letters, including the recommendation letter from your Voice Teacher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or Music Director</w:t>
                  </w:r>
                </w:p>
                <w:p w14:paraId="08C4C85F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0047900D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14:paraId="546DE44A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____________________________________________________                        __________________________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14:paraId="16DBD31D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 xml:space="preserve">                              Applicant Signature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  <w:t xml:space="preserve">     Date</w:t>
                  </w:r>
                </w:p>
                <w:p w14:paraId="0A3EB470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</w:pPr>
                </w:p>
                <w:p w14:paraId="229CE94E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</w:pPr>
                </w:p>
                <w:p w14:paraId="78AF2D26" w14:textId="77777777" w:rsid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>____________________________________________________                        __________________________</w:t>
                  </w:r>
                </w:p>
                <w:p w14:paraId="73640682" w14:textId="77777777" w:rsidR="00FF41F4" w:rsidRPr="00FF41F4" w:rsidRDefault="00FF41F4" w:rsidP="00104C72">
                  <w:pPr>
                    <w:pStyle w:val="NoSpacing"/>
                    <w:ind w:left="0"/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 xml:space="preserve">                      Parent Signature (if required)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ab/>
                    <w:t xml:space="preserve">     Date</w:t>
                  </w:r>
                </w:p>
              </w:txbxContent>
            </v:textbox>
          </v:shape>
        </w:pict>
      </w:r>
      <w:r>
        <w:rPr>
          <w:noProof/>
          <w:color w:val="000000"/>
          <w:lang w:bidi="ar-SA"/>
        </w:rPr>
        <w:pict w14:anchorId="4237D3C8">
          <v:shape id="_x0000_s1036" type="#_x0000_t202" style="position:absolute;left:0;text-align:left;margin-left:120pt;margin-top:-16.5pt;width:402pt;height:93.75pt;z-index:251657728" stroked="f">
            <v:textbox style="mso-next-textbox:#_x0000_s1036">
              <w:txbxContent>
                <w:p w14:paraId="26518D5F" w14:textId="77777777" w:rsidR="00C61EBF" w:rsidRDefault="00C61EBF" w:rsidP="009248F4">
                  <w:pPr>
                    <w:pStyle w:val="NormalWeb"/>
                    <w:spacing w:after="0"/>
                    <w:jc w:val="center"/>
                    <w:rPr>
                      <w:rFonts w:ascii="Palatino Linotype" w:hAnsi="Palatino Linotype" w:cs="Arial"/>
                      <w:b/>
                      <w:bCs/>
                      <w:i/>
                      <w:iCs/>
                      <w:color w:val="482400"/>
                      <w:sz w:val="28"/>
                      <w:szCs w:val="28"/>
                    </w:rPr>
                  </w:pPr>
                </w:p>
                <w:p w14:paraId="3381B9F3" w14:textId="2E8458DB" w:rsidR="00A72B58" w:rsidRPr="00972ED4" w:rsidRDefault="00A72B58" w:rsidP="009248F4">
                  <w:pPr>
                    <w:pStyle w:val="NormalWeb"/>
                    <w:spacing w:after="0"/>
                    <w:jc w:val="center"/>
                    <w:rPr>
                      <w:rFonts w:ascii="Palatino Linotype" w:hAnsi="Palatino Linotype"/>
                      <w:i/>
                      <w:color w:val="482400"/>
                      <w:sz w:val="28"/>
                      <w:szCs w:val="28"/>
                    </w:rPr>
                  </w:pPr>
                  <w:r w:rsidRPr="00972ED4">
                    <w:rPr>
                      <w:rFonts w:ascii="Palatino Linotype" w:hAnsi="Palatino Linotype" w:cs="Arial"/>
                      <w:b/>
                      <w:bCs/>
                      <w:i/>
                      <w:iCs/>
                      <w:color w:val="482400"/>
                      <w:sz w:val="28"/>
                      <w:szCs w:val="28"/>
                    </w:rPr>
                    <w:t>The Robert Sharon Chorale, Inc.</w:t>
                  </w:r>
                </w:p>
                <w:p w14:paraId="12C7803D" w14:textId="77777777" w:rsidR="006C49DD" w:rsidRPr="00972ED4" w:rsidRDefault="008A5E80" w:rsidP="009521A7">
                  <w:pPr>
                    <w:pStyle w:val="NoSpacing"/>
                    <w:ind w:left="0"/>
                    <w:jc w:val="center"/>
                    <w:rPr>
                      <w:b/>
                      <w:color w:val="482400"/>
                    </w:rPr>
                  </w:pPr>
                  <w:r>
                    <w:rPr>
                      <w:b/>
                      <w:color w:val="482400"/>
                    </w:rPr>
                    <w:t>2255 Allen Creek Road</w:t>
                  </w:r>
                </w:p>
                <w:p w14:paraId="0A8F594A" w14:textId="77777777" w:rsidR="009521A7" w:rsidRDefault="009521A7" w:rsidP="009521A7">
                  <w:pPr>
                    <w:pStyle w:val="NoSpacing"/>
                    <w:ind w:left="0"/>
                    <w:jc w:val="center"/>
                    <w:rPr>
                      <w:b/>
                      <w:color w:val="482400"/>
                    </w:rPr>
                  </w:pPr>
                  <w:r w:rsidRPr="00972ED4">
                    <w:rPr>
                      <w:b/>
                      <w:color w:val="482400"/>
                    </w:rPr>
                    <w:t>West Palm Beach, Florida 334</w:t>
                  </w:r>
                  <w:r w:rsidR="008A5E80">
                    <w:rPr>
                      <w:b/>
                      <w:color w:val="482400"/>
                    </w:rPr>
                    <w:t>11</w:t>
                  </w:r>
                </w:p>
                <w:p w14:paraId="3861170B" w14:textId="77777777" w:rsidR="008A5E80" w:rsidRDefault="008A5E80" w:rsidP="009521A7">
                  <w:pPr>
                    <w:pStyle w:val="NoSpacing"/>
                    <w:ind w:left="0"/>
                    <w:jc w:val="center"/>
                    <w:rPr>
                      <w:b/>
                      <w:color w:val="482400"/>
                    </w:rPr>
                  </w:pPr>
                  <w:r>
                    <w:rPr>
                      <w:b/>
                      <w:color w:val="482400"/>
                    </w:rPr>
                    <w:t>561-687-4245</w:t>
                  </w:r>
                </w:p>
                <w:p w14:paraId="7FBDCC72" w14:textId="77777777" w:rsidR="009521A7" w:rsidRDefault="001E7B34" w:rsidP="009521A7">
                  <w:pPr>
                    <w:pStyle w:val="NoSpacing"/>
                    <w:ind w:left="0"/>
                    <w:jc w:val="center"/>
                    <w:rPr>
                      <w:b/>
                      <w:color w:val="482400"/>
                    </w:rPr>
                  </w:pPr>
                  <w:r>
                    <w:rPr>
                      <w:b/>
                    </w:rPr>
                    <w:t>rbsharon@bellsouth.net</w:t>
                  </w:r>
                </w:p>
                <w:p w14:paraId="2F592E3F" w14:textId="77777777" w:rsidR="006C49DD" w:rsidRPr="00972ED4" w:rsidRDefault="006C49DD" w:rsidP="009521A7">
                  <w:pPr>
                    <w:pStyle w:val="NoSpacing"/>
                    <w:ind w:left="0"/>
                    <w:jc w:val="center"/>
                    <w:rPr>
                      <w:b/>
                      <w:color w:val="482400"/>
                    </w:rPr>
                  </w:pPr>
                  <w:r>
                    <w:rPr>
                      <w:b/>
                      <w:color w:val="482400"/>
                    </w:rPr>
                    <w:t>501c3</w:t>
                  </w:r>
                </w:p>
                <w:p w14:paraId="0B4FF20B" w14:textId="77777777" w:rsidR="009521A7" w:rsidRDefault="009521A7">
                  <w:pPr>
                    <w:ind w:left="0"/>
                  </w:pPr>
                </w:p>
              </w:txbxContent>
            </v:textbox>
          </v:shape>
        </w:pict>
      </w:r>
      <w:r>
        <w:rPr>
          <w:noProof/>
          <w:color w:val="492303"/>
          <w:lang w:bidi="ar-SA"/>
        </w:rPr>
        <w:pict w14:anchorId="72C464BD">
          <v:shape id="_x0000_s1029" type="#_x0000_t202" style="position:absolute;left:0;text-align:left;margin-left:106.25pt;margin-top:0;width:408.25pt;height:567pt;z-index:251656704" stroked="f">
            <v:textbox style="mso-next-textbox:#_x0000_s1029">
              <w:txbxContent>
                <w:p w14:paraId="070B5E59" w14:textId="77777777" w:rsidR="00152867" w:rsidRPr="00B13D26" w:rsidRDefault="00152867" w:rsidP="0035675E">
                  <w:pPr>
                    <w:pStyle w:val="NoSpacing"/>
                    <w:rPr>
                      <w:rFonts w:ascii="Arial" w:hAnsi="Arial" w:cs="Arial"/>
                      <w:b/>
                      <w:color w:val="auto"/>
                    </w:rPr>
                  </w:pPr>
                </w:p>
                <w:p w14:paraId="5A2F277D" w14:textId="77777777" w:rsidR="00152867" w:rsidRDefault="00152867" w:rsidP="007C1B8F">
                  <w:pPr>
                    <w:pStyle w:val="NoSpacing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</w:p>
                <w:p w14:paraId="5E0AD83A" w14:textId="77777777" w:rsidR="00152867" w:rsidRPr="007C1B8F" w:rsidRDefault="00152867" w:rsidP="007C1B8F">
                  <w:pPr>
                    <w:pStyle w:val="NoSpacing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</w:p>
                <w:p w14:paraId="6115FF89" w14:textId="77777777" w:rsidR="00152867" w:rsidRDefault="00152867" w:rsidP="007E1CBA">
                  <w:pPr>
                    <w:spacing w:line="240" w:lineRule="auto"/>
                    <w:ind w:left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3F91C23" w14:textId="77777777" w:rsidR="00152867" w:rsidRDefault="00152867" w:rsidP="007E1CBA">
                  <w:pPr>
                    <w:spacing w:line="240" w:lineRule="auto"/>
                    <w:ind w:left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6B93DBD" w14:textId="77777777" w:rsidR="00152867" w:rsidRDefault="00152867" w:rsidP="009C7D98">
                  <w:pPr>
                    <w:pStyle w:val="NoSpacing"/>
                    <w:ind w:hanging="207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B823907" w14:textId="77777777" w:rsidR="00152867" w:rsidRDefault="00152867" w:rsidP="009C7D98">
                  <w:pPr>
                    <w:pStyle w:val="NoSpacing"/>
                    <w:ind w:hanging="207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3DD29251" w14:textId="77777777" w:rsidR="00152867" w:rsidRDefault="00152867" w:rsidP="009C7D98">
                  <w:pPr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855B2">
        <w:rPr>
          <w:noProof/>
          <w:lang w:bidi="ar-SA"/>
        </w:rPr>
        <w:t xml:space="preserve">      </w:t>
      </w:r>
      <w:r w:rsidR="003D53A6">
        <w:rPr>
          <w:noProof/>
          <w:lang w:bidi="ar-SA"/>
        </w:rPr>
        <w:t xml:space="preserve">  </w:t>
      </w:r>
      <w:r w:rsidR="001302D0">
        <w:rPr>
          <w:noProof/>
          <w:lang w:bidi="ar-SA"/>
        </w:rPr>
        <w:t xml:space="preserve">  </w:t>
      </w:r>
      <w:r w:rsidR="001E246A">
        <w:rPr>
          <w:noProof/>
          <w:lang w:bidi="ar-SA"/>
        </w:rPr>
        <w:drawing>
          <wp:inline distT="0" distB="0" distL="0" distR="0" wp14:anchorId="735992A1" wp14:editId="4E5B20F3">
            <wp:extent cx="1162050" cy="1495425"/>
            <wp:effectExtent l="19050" t="0" r="0" b="0"/>
            <wp:docPr id="1" name="Picture 1" descr="chorale logo with titl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ale logo with titl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4F445" w14:textId="77777777" w:rsidR="00DF7D68" w:rsidRDefault="00DF7D68" w:rsidP="007E1CBA">
      <w:pPr>
        <w:pStyle w:val="NoSpacing"/>
        <w:ind w:hanging="2070"/>
        <w:rPr>
          <w:b/>
          <w:noProof/>
          <w:color w:val="663300"/>
          <w:lang w:bidi="ar-SA"/>
        </w:rPr>
      </w:pPr>
    </w:p>
    <w:p w14:paraId="60DBCD90" w14:textId="77777777" w:rsidR="009D523D" w:rsidRPr="00972ED4" w:rsidRDefault="003F0F00" w:rsidP="003F0F00">
      <w:pPr>
        <w:pStyle w:val="NoSpacing"/>
        <w:ind w:left="0"/>
        <w:rPr>
          <w:b/>
          <w:noProof/>
          <w:color w:val="482400"/>
          <w:sz w:val="22"/>
          <w:szCs w:val="22"/>
          <w:lang w:bidi="ar-SA"/>
        </w:rPr>
      </w:pPr>
      <w:r>
        <w:rPr>
          <w:b/>
          <w:noProof/>
          <w:color w:val="482400"/>
          <w:sz w:val="22"/>
          <w:szCs w:val="22"/>
          <w:lang w:bidi="ar-SA"/>
        </w:rPr>
        <w:t xml:space="preserve"> </w:t>
      </w:r>
      <w:r w:rsidR="009D523D" w:rsidRPr="00972ED4">
        <w:rPr>
          <w:b/>
          <w:noProof/>
          <w:color w:val="482400"/>
          <w:sz w:val="22"/>
          <w:szCs w:val="22"/>
          <w:lang w:bidi="ar-SA"/>
        </w:rPr>
        <w:t>Artistic Director</w:t>
      </w:r>
      <w:r w:rsidR="007E1CBA" w:rsidRPr="00972ED4">
        <w:rPr>
          <w:b/>
          <w:noProof/>
          <w:color w:val="482400"/>
          <w:sz w:val="22"/>
          <w:szCs w:val="22"/>
          <w:lang w:bidi="ar-SA"/>
        </w:rPr>
        <w:tab/>
      </w:r>
    </w:p>
    <w:p w14:paraId="6B69E6A0" w14:textId="77777777" w:rsidR="009D523D" w:rsidRPr="00972ED4" w:rsidRDefault="003F0F00" w:rsidP="003F0F00">
      <w:pPr>
        <w:pStyle w:val="NoSpacing"/>
        <w:ind w:left="0"/>
        <w:rPr>
          <w:b/>
          <w:i/>
          <w:noProof/>
          <w:color w:val="482400"/>
          <w:lang w:bidi="ar-SA"/>
        </w:rPr>
      </w:pPr>
      <w:r>
        <w:rPr>
          <w:b/>
          <w:i/>
          <w:noProof/>
          <w:color w:val="482400"/>
          <w:sz w:val="22"/>
          <w:szCs w:val="22"/>
          <w:lang w:bidi="ar-SA"/>
        </w:rPr>
        <w:t xml:space="preserve">  </w:t>
      </w:r>
      <w:r w:rsidR="009D523D" w:rsidRPr="00972ED4">
        <w:rPr>
          <w:b/>
          <w:i/>
          <w:noProof/>
          <w:color w:val="482400"/>
          <w:sz w:val="22"/>
          <w:szCs w:val="22"/>
          <w:lang w:bidi="ar-SA"/>
        </w:rPr>
        <w:t>Dr. Robert Sharon</w:t>
      </w:r>
      <w:r w:rsidR="00B84B06" w:rsidRPr="00972ED4">
        <w:rPr>
          <w:b/>
          <w:i/>
          <w:noProof/>
          <w:color w:val="482400"/>
          <w:lang w:bidi="ar-SA"/>
        </w:rPr>
        <w:tab/>
      </w:r>
      <w:r w:rsidR="00B84B06" w:rsidRPr="00972ED4">
        <w:rPr>
          <w:b/>
          <w:i/>
          <w:noProof/>
          <w:color w:val="482400"/>
          <w:lang w:bidi="ar-SA"/>
        </w:rPr>
        <w:tab/>
      </w:r>
    </w:p>
    <w:p w14:paraId="58C175BE" w14:textId="77777777" w:rsidR="009D523D" w:rsidRPr="00972ED4" w:rsidRDefault="009D523D" w:rsidP="0028599A">
      <w:pPr>
        <w:spacing w:after="0" w:line="240" w:lineRule="auto"/>
        <w:ind w:left="0"/>
        <w:rPr>
          <w:rFonts w:cs="Arial"/>
          <w:b/>
          <w:bCs/>
          <w:color w:val="482400"/>
          <w:lang w:bidi="ar-SA"/>
        </w:rPr>
      </w:pPr>
    </w:p>
    <w:p w14:paraId="10CEF057" w14:textId="77777777" w:rsidR="00636354" w:rsidRPr="00972ED4" w:rsidRDefault="00636354" w:rsidP="00636354">
      <w:pPr>
        <w:pStyle w:val="NoSpacing"/>
        <w:ind w:hanging="2070"/>
        <w:rPr>
          <w:b/>
          <w:noProof/>
          <w:color w:val="482400"/>
          <w:lang w:bidi="ar-SA"/>
        </w:rPr>
      </w:pPr>
    </w:p>
    <w:p w14:paraId="6DE6E5D0" w14:textId="77777777" w:rsidR="00BC79A0" w:rsidRPr="00972ED4" w:rsidRDefault="003F0F00" w:rsidP="003F0F00">
      <w:pPr>
        <w:pStyle w:val="NoSpacing"/>
        <w:ind w:left="0"/>
        <w:rPr>
          <w:b/>
          <w:noProof/>
          <w:color w:val="482400"/>
          <w:lang w:bidi="ar-SA"/>
        </w:rPr>
      </w:pPr>
      <w:r>
        <w:rPr>
          <w:b/>
          <w:noProof/>
          <w:color w:val="482400"/>
          <w:lang w:bidi="ar-SA"/>
        </w:rPr>
        <w:t xml:space="preserve"> </w:t>
      </w:r>
      <w:r w:rsidR="00BC79A0" w:rsidRPr="00972ED4">
        <w:rPr>
          <w:b/>
          <w:noProof/>
          <w:color w:val="482400"/>
          <w:lang w:bidi="ar-SA"/>
        </w:rPr>
        <w:t>Board of Directors</w:t>
      </w:r>
    </w:p>
    <w:p w14:paraId="4E0B3CD8" w14:textId="77777777" w:rsidR="00FC20E3" w:rsidRPr="00972ED4" w:rsidRDefault="00FC20E3" w:rsidP="00BC79A0">
      <w:pPr>
        <w:pStyle w:val="NoSpacing"/>
        <w:ind w:hanging="2070"/>
        <w:rPr>
          <w:b/>
          <w:noProof/>
          <w:color w:val="482400"/>
          <w:lang w:bidi="ar-SA"/>
        </w:rPr>
      </w:pPr>
    </w:p>
    <w:p w14:paraId="202A140C" w14:textId="77777777" w:rsidR="003F0F00" w:rsidRDefault="003F0F00" w:rsidP="003F0F00">
      <w:pPr>
        <w:pStyle w:val="NoSpacing"/>
        <w:ind w:left="0"/>
        <w:rPr>
          <w:b/>
          <w:noProof/>
          <w:color w:val="482400"/>
          <w:lang w:bidi="ar-SA"/>
        </w:rPr>
      </w:pPr>
      <w:r>
        <w:rPr>
          <w:b/>
          <w:noProof/>
          <w:color w:val="482400"/>
          <w:lang w:bidi="ar-SA"/>
        </w:rPr>
        <w:t xml:space="preserve"> </w:t>
      </w:r>
      <w:r w:rsidR="00BC79A0" w:rsidRPr="00972ED4">
        <w:rPr>
          <w:b/>
          <w:noProof/>
          <w:color w:val="482400"/>
          <w:lang w:bidi="ar-SA"/>
        </w:rPr>
        <w:t>President</w:t>
      </w:r>
    </w:p>
    <w:p w14:paraId="094FC137" w14:textId="77777777" w:rsidR="00BC79A0" w:rsidRPr="003F0F00" w:rsidRDefault="003F0F00" w:rsidP="003F0F00">
      <w:pPr>
        <w:pStyle w:val="NoSpacing"/>
        <w:ind w:left="0"/>
        <w:rPr>
          <w:b/>
          <w:noProof/>
          <w:color w:val="482400"/>
          <w:lang w:bidi="ar-SA"/>
        </w:rPr>
      </w:pPr>
      <w:r>
        <w:rPr>
          <w:b/>
          <w:i/>
          <w:noProof/>
          <w:color w:val="482400"/>
          <w:lang w:bidi="ar-SA"/>
        </w:rPr>
        <w:t xml:space="preserve">   </w:t>
      </w:r>
      <w:r w:rsidR="00104C72">
        <w:rPr>
          <w:b/>
          <w:i/>
          <w:noProof/>
          <w:color w:val="482400"/>
          <w:lang w:bidi="ar-SA"/>
        </w:rPr>
        <w:t>Kim Genovese</w:t>
      </w:r>
    </w:p>
    <w:p w14:paraId="53B41EF1" w14:textId="77777777" w:rsidR="004B6A3B" w:rsidRPr="00972ED4" w:rsidRDefault="004B6A3B" w:rsidP="009D523D">
      <w:pPr>
        <w:pStyle w:val="NoSpacing"/>
        <w:ind w:left="180" w:hanging="90"/>
        <w:rPr>
          <w:b/>
          <w:noProof/>
          <w:color w:val="482400"/>
          <w:lang w:bidi="ar-SA"/>
        </w:rPr>
      </w:pPr>
    </w:p>
    <w:p w14:paraId="4013D3B9" w14:textId="77777777" w:rsidR="00BC79A0" w:rsidRPr="00972ED4" w:rsidRDefault="003F0F00" w:rsidP="003F0F00">
      <w:pPr>
        <w:pStyle w:val="NoSpacing"/>
        <w:ind w:left="0"/>
        <w:rPr>
          <w:b/>
          <w:noProof/>
          <w:color w:val="482400"/>
          <w:lang w:bidi="ar-SA"/>
        </w:rPr>
      </w:pPr>
      <w:r>
        <w:rPr>
          <w:b/>
          <w:noProof/>
          <w:color w:val="482400"/>
          <w:lang w:bidi="ar-SA"/>
        </w:rPr>
        <w:t xml:space="preserve"> </w:t>
      </w:r>
      <w:r w:rsidR="00BC79A0" w:rsidRPr="00972ED4">
        <w:rPr>
          <w:b/>
          <w:noProof/>
          <w:color w:val="482400"/>
          <w:lang w:bidi="ar-SA"/>
        </w:rPr>
        <w:t>Vice-President</w:t>
      </w:r>
    </w:p>
    <w:p w14:paraId="53AE47AF" w14:textId="77777777" w:rsidR="00BC79A0" w:rsidRPr="00972ED4" w:rsidRDefault="003F0F00" w:rsidP="003F0F00">
      <w:pPr>
        <w:pStyle w:val="NoSpacing"/>
        <w:ind w:left="0"/>
        <w:rPr>
          <w:b/>
          <w:i/>
          <w:noProof/>
          <w:color w:val="482400"/>
          <w:lang w:bidi="ar-SA"/>
        </w:rPr>
      </w:pPr>
      <w:r>
        <w:rPr>
          <w:b/>
          <w:i/>
          <w:noProof/>
          <w:color w:val="482400"/>
          <w:lang w:bidi="ar-SA"/>
        </w:rPr>
        <w:t xml:space="preserve">   </w:t>
      </w:r>
      <w:r w:rsidR="00104C72">
        <w:rPr>
          <w:b/>
          <w:i/>
          <w:noProof/>
          <w:color w:val="482400"/>
          <w:lang w:bidi="ar-SA"/>
        </w:rPr>
        <w:t>Paula Sackett</w:t>
      </w:r>
    </w:p>
    <w:p w14:paraId="6000D87E" w14:textId="77777777" w:rsidR="004B6A3B" w:rsidRPr="00972ED4" w:rsidRDefault="004B6A3B" w:rsidP="009D523D">
      <w:pPr>
        <w:pStyle w:val="NoSpacing"/>
        <w:ind w:left="180" w:hanging="90"/>
        <w:rPr>
          <w:b/>
          <w:noProof/>
          <w:color w:val="482400"/>
          <w:lang w:bidi="ar-SA"/>
        </w:rPr>
      </w:pPr>
    </w:p>
    <w:p w14:paraId="1B7E4466" w14:textId="77777777" w:rsidR="00BC79A0" w:rsidRPr="00972ED4" w:rsidRDefault="003F0F00" w:rsidP="003F0F00">
      <w:pPr>
        <w:pStyle w:val="NoSpacing"/>
        <w:ind w:left="0"/>
        <w:rPr>
          <w:b/>
          <w:noProof/>
          <w:color w:val="482400"/>
          <w:lang w:bidi="ar-SA"/>
        </w:rPr>
      </w:pPr>
      <w:r>
        <w:rPr>
          <w:b/>
          <w:noProof/>
          <w:color w:val="482400"/>
          <w:lang w:bidi="ar-SA"/>
        </w:rPr>
        <w:t xml:space="preserve"> </w:t>
      </w:r>
      <w:r w:rsidR="00BC79A0" w:rsidRPr="00972ED4">
        <w:rPr>
          <w:b/>
          <w:noProof/>
          <w:color w:val="482400"/>
          <w:lang w:bidi="ar-SA"/>
        </w:rPr>
        <w:t>Secretary</w:t>
      </w:r>
    </w:p>
    <w:p w14:paraId="5612C2BD" w14:textId="77777777" w:rsidR="00BC79A0" w:rsidRPr="00972ED4" w:rsidRDefault="003F0F00" w:rsidP="003F0F00">
      <w:pPr>
        <w:pStyle w:val="NoSpacing"/>
        <w:ind w:left="0"/>
        <w:rPr>
          <w:b/>
          <w:i/>
          <w:noProof/>
          <w:color w:val="482400"/>
          <w:lang w:bidi="ar-SA"/>
        </w:rPr>
      </w:pPr>
      <w:r>
        <w:rPr>
          <w:b/>
          <w:i/>
          <w:noProof/>
          <w:color w:val="482400"/>
          <w:lang w:bidi="ar-SA"/>
        </w:rPr>
        <w:t xml:space="preserve">   </w:t>
      </w:r>
      <w:r w:rsidR="00104C72">
        <w:rPr>
          <w:b/>
          <w:i/>
          <w:noProof/>
          <w:color w:val="482400"/>
          <w:lang w:bidi="ar-SA"/>
        </w:rPr>
        <w:t>Connie Shearer</w:t>
      </w:r>
    </w:p>
    <w:p w14:paraId="28C5A3A7" w14:textId="77777777" w:rsidR="004B6A3B" w:rsidRPr="00972ED4" w:rsidRDefault="004B6A3B" w:rsidP="009D523D">
      <w:pPr>
        <w:pStyle w:val="NoSpacing"/>
        <w:ind w:left="180" w:hanging="90"/>
        <w:rPr>
          <w:b/>
          <w:noProof/>
          <w:color w:val="482400"/>
          <w:lang w:bidi="ar-SA"/>
        </w:rPr>
      </w:pPr>
    </w:p>
    <w:p w14:paraId="41241316" w14:textId="77777777" w:rsidR="003F0F00" w:rsidRDefault="003F0F00" w:rsidP="003F0F00">
      <w:pPr>
        <w:pStyle w:val="NoSpacing"/>
        <w:ind w:left="0"/>
        <w:rPr>
          <w:b/>
          <w:noProof/>
          <w:color w:val="482400"/>
          <w:lang w:bidi="ar-SA"/>
        </w:rPr>
      </w:pPr>
      <w:r>
        <w:rPr>
          <w:b/>
          <w:noProof/>
          <w:color w:val="482400"/>
          <w:lang w:bidi="ar-SA"/>
        </w:rPr>
        <w:t xml:space="preserve"> </w:t>
      </w:r>
      <w:r w:rsidR="00185062" w:rsidRPr="00972ED4">
        <w:rPr>
          <w:b/>
          <w:noProof/>
          <w:color w:val="482400"/>
          <w:lang w:bidi="ar-SA"/>
        </w:rPr>
        <w:t>Treasurer</w:t>
      </w:r>
    </w:p>
    <w:p w14:paraId="1FFD0F88" w14:textId="77777777" w:rsidR="00185062" w:rsidRPr="003F0F00" w:rsidRDefault="003F0F00" w:rsidP="003F0F00">
      <w:pPr>
        <w:pStyle w:val="NoSpacing"/>
        <w:ind w:left="0"/>
        <w:rPr>
          <w:b/>
          <w:noProof/>
          <w:color w:val="482400"/>
          <w:lang w:bidi="ar-SA"/>
        </w:rPr>
      </w:pPr>
      <w:r>
        <w:rPr>
          <w:b/>
          <w:i/>
          <w:noProof/>
          <w:color w:val="482400"/>
          <w:lang w:bidi="ar-SA"/>
        </w:rPr>
        <w:t xml:space="preserve">   </w:t>
      </w:r>
      <w:r w:rsidR="00104C72">
        <w:rPr>
          <w:b/>
          <w:i/>
          <w:noProof/>
          <w:color w:val="482400"/>
          <w:lang w:bidi="ar-SA"/>
        </w:rPr>
        <w:t>Sheila Novins</w:t>
      </w:r>
    </w:p>
    <w:p w14:paraId="4A499465" w14:textId="77777777" w:rsidR="00D9310D" w:rsidRDefault="00D9310D" w:rsidP="00F5338E">
      <w:pPr>
        <w:pStyle w:val="NoSpacing"/>
        <w:ind w:left="180" w:hanging="90"/>
        <w:rPr>
          <w:b/>
          <w:i/>
          <w:noProof/>
          <w:color w:val="482400"/>
          <w:lang w:bidi="ar-SA"/>
        </w:rPr>
      </w:pPr>
    </w:p>
    <w:p w14:paraId="03CEC52E" w14:textId="77777777" w:rsidR="00F5338E" w:rsidRPr="00972ED4" w:rsidRDefault="003F0F00" w:rsidP="003F0F00">
      <w:pPr>
        <w:pStyle w:val="NoSpacing"/>
        <w:ind w:left="0"/>
        <w:rPr>
          <w:b/>
          <w:i/>
          <w:color w:val="482400"/>
        </w:rPr>
      </w:pPr>
      <w:r>
        <w:rPr>
          <w:b/>
          <w:noProof/>
          <w:color w:val="482400"/>
          <w:lang w:bidi="ar-SA"/>
        </w:rPr>
        <w:t xml:space="preserve"> </w:t>
      </w:r>
      <w:r w:rsidR="00D9310D">
        <w:rPr>
          <w:b/>
          <w:noProof/>
          <w:color w:val="482400"/>
          <w:lang w:bidi="ar-SA"/>
        </w:rPr>
        <w:t>Company Manager</w:t>
      </w:r>
    </w:p>
    <w:p w14:paraId="2E6F2B10" w14:textId="77777777" w:rsidR="00FC20E3" w:rsidRPr="00972ED4" w:rsidRDefault="003F0F00" w:rsidP="003F0F00">
      <w:pPr>
        <w:pStyle w:val="NoSpacing"/>
        <w:ind w:left="0"/>
        <w:rPr>
          <w:b/>
          <w:i/>
          <w:color w:val="482400"/>
        </w:rPr>
      </w:pPr>
      <w:r>
        <w:rPr>
          <w:b/>
          <w:i/>
          <w:color w:val="482400"/>
        </w:rPr>
        <w:t xml:space="preserve">   </w:t>
      </w:r>
      <w:r w:rsidR="00FC20E3" w:rsidRPr="00972ED4">
        <w:rPr>
          <w:b/>
          <w:i/>
          <w:color w:val="482400"/>
        </w:rPr>
        <w:t>Juli</w:t>
      </w:r>
      <w:r w:rsidR="00CA1385">
        <w:rPr>
          <w:b/>
          <w:i/>
          <w:color w:val="482400"/>
        </w:rPr>
        <w:t>e R</w:t>
      </w:r>
      <w:r w:rsidR="001E246A">
        <w:rPr>
          <w:b/>
          <w:i/>
          <w:color w:val="482400"/>
        </w:rPr>
        <w:t xml:space="preserve">. </w:t>
      </w:r>
      <w:r w:rsidR="00FC20E3" w:rsidRPr="00972ED4">
        <w:rPr>
          <w:b/>
          <w:i/>
          <w:color w:val="482400"/>
        </w:rPr>
        <w:t xml:space="preserve">Bourgeois </w:t>
      </w:r>
    </w:p>
    <w:p w14:paraId="79D3C4DF" w14:textId="77777777" w:rsidR="003F0F00" w:rsidRDefault="003F0F00" w:rsidP="003F0F00">
      <w:pPr>
        <w:pStyle w:val="NoSpacing"/>
        <w:ind w:left="0"/>
        <w:rPr>
          <w:b/>
          <w:i/>
          <w:color w:val="482400"/>
        </w:rPr>
      </w:pPr>
    </w:p>
    <w:p w14:paraId="4C34AAD4" w14:textId="77777777" w:rsidR="00104C72" w:rsidRDefault="003F0F00" w:rsidP="003F0F00">
      <w:pPr>
        <w:pStyle w:val="NoSpacing"/>
        <w:ind w:left="0"/>
        <w:rPr>
          <w:b/>
          <w:i/>
          <w:color w:val="482400"/>
        </w:rPr>
      </w:pPr>
      <w:r>
        <w:rPr>
          <w:b/>
          <w:i/>
          <w:color w:val="482400"/>
        </w:rPr>
        <w:t xml:space="preserve">  </w:t>
      </w:r>
      <w:r w:rsidR="00104C72">
        <w:rPr>
          <w:b/>
          <w:color w:val="482400"/>
        </w:rPr>
        <w:t>Members-at-Large</w:t>
      </w:r>
      <w:r>
        <w:rPr>
          <w:b/>
          <w:i/>
          <w:color w:val="482400"/>
        </w:rPr>
        <w:t xml:space="preserve"> </w:t>
      </w:r>
    </w:p>
    <w:p w14:paraId="1B8A5EC2" w14:textId="77777777" w:rsidR="00E31357" w:rsidRPr="00972ED4" w:rsidRDefault="00104C72" w:rsidP="003F0F00">
      <w:pPr>
        <w:pStyle w:val="NoSpacing"/>
        <w:ind w:left="0"/>
        <w:rPr>
          <w:b/>
          <w:color w:val="482400"/>
        </w:rPr>
      </w:pPr>
      <w:r>
        <w:rPr>
          <w:b/>
          <w:i/>
          <w:color w:val="482400"/>
        </w:rPr>
        <w:t xml:space="preserve">   Rusty Butler</w:t>
      </w:r>
      <w:r w:rsidR="00E31357" w:rsidRPr="00972ED4">
        <w:rPr>
          <w:b/>
          <w:color w:val="482400"/>
        </w:rPr>
        <w:t xml:space="preserve"> </w:t>
      </w:r>
    </w:p>
    <w:p w14:paraId="266206DA" w14:textId="77777777" w:rsidR="00DF7D68" w:rsidRPr="00972ED4" w:rsidRDefault="00DF7D68" w:rsidP="009D523D">
      <w:pPr>
        <w:pStyle w:val="NoSpacing"/>
        <w:ind w:left="180" w:hanging="90"/>
        <w:rPr>
          <w:b/>
          <w:i/>
          <w:color w:val="482400"/>
        </w:rPr>
      </w:pPr>
    </w:p>
    <w:p w14:paraId="19ADB2E3" w14:textId="77777777" w:rsidR="002B3959" w:rsidRPr="00972ED4" w:rsidRDefault="003F0F00" w:rsidP="003F0F00">
      <w:pPr>
        <w:pStyle w:val="NoSpacing"/>
        <w:ind w:left="0"/>
        <w:rPr>
          <w:b/>
          <w:i/>
          <w:color w:val="482400"/>
        </w:rPr>
      </w:pPr>
      <w:r>
        <w:rPr>
          <w:b/>
          <w:i/>
          <w:color w:val="482400"/>
        </w:rPr>
        <w:t xml:space="preserve">   </w:t>
      </w:r>
      <w:r w:rsidR="00104C72">
        <w:rPr>
          <w:b/>
          <w:i/>
          <w:color w:val="482400"/>
        </w:rPr>
        <w:t>Jane Gray Ford</w:t>
      </w:r>
    </w:p>
    <w:p w14:paraId="37B47233" w14:textId="77777777" w:rsidR="002B3959" w:rsidRPr="00972ED4" w:rsidRDefault="002B3959" w:rsidP="00F5338E">
      <w:pPr>
        <w:pStyle w:val="NoSpacing"/>
        <w:ind w:left="180" w:hanging="90"/>
        <w:rPr>
          <w:b/>
          <w:i/>
          <w:color w:val="482400"/>
        </w:rPr>
      </w:pPr>
    </w:p>
    <w:p w14:paraId="208DF029" w14:textId="77777777" w:rsidR="004E164B" w:rsidRDefault="003F0F00" w:rsidP="003F0F00">
      <w:pPr>
        <w:pStyle w:val="NoSpacing"/>
        <w:ind w:left="0"/>
        <w:rPr>
          <w:b/>
          <w:i/>
          <w:color w:val="482400"/>
        </w:rPr>
      </w:pPr>
      <w:r>
        <w:rPr>
          <w:b/>
          <w:i/>
          <w:color w:val="482400"/>
        </w:rPr>
        <w:t xml:space="preserve">   </w:t>
      </w:r>
      <w:r w:rsidR="00104C72">
        <w:rPr>
          <w:b/>
          <w:i/>
          <w:color w:val="482400"/>
        </w:rPr>
        <w:t>Suellen Northrup</w:t>
      </w:r>
    </w:p>
    <w:p w14:paraId="00432260" w14:textId="77777777" w:rsidR="004E164B" w:rsidRDefault="004E164B" w:rsidP="00F5338E">
      <w:pPr>
        <w:pStyle w:val="NoSpacing"/>
        <w:ind w:left="180" w:hanging="90"/>
        <w:rPr>
          <w:b/>
          <w:i/>
          <w:color w:val="482400"/>
        </w:rPr>
      </w:pPr>
    </w:p>
    <w:p w14:paraId="2A8A694F" w14:textId="77777777" w:rsidR="002B3959" w:rsidRPr="00972ED4" w:rsidRDefault="003F0F00" w:rsidP="003F0F00">
      <w:pPr>
        <w:pStyle w:val="NoSpacing"/>
        <w:ind w:left="0"/>
        <w:rPr>
          <w:b/>
          <w:i/>
          <w:color w:val="482400"/>
        </w:rPr>
      </w:pPr>
      <w:r>
        <w:rPr>
          <w:b/>
          <w:i/>
          <w:color w:val="482400"/>
        </w:rPr>
        <w:t xml:space="preserve">   </w:t>
      </w:r>
      <w:r w:rsidR="00104C72">
        <w:rPr>
          <w:b/>
          <w:i/>
          <w:color w:val="482400"/>
        </w:rPr>
        <w:t>Maxine Solomon</w:t>
      </w:r>
    </w:p>
    <w:p w14:paraId="1AF6CA87" w14:textId="77777777" w:rsidR="002B3959" w:rsidRPr="00972ED4" w:rsidRDefault="002B3959" w:rsidP="00F5338E">
      <w:pPr>
        <w:pStyle w:val="NoSpacing"/>
        <w:ind w:left="180" w:hanging="90"/>
        <w:rPr>
          <w:b/>
          <w:i/>
          <w:color w:val="482400"/>
        </w:rPr>
      </w:pPr>
    </w:p>
    <w:p w14:paraId="08C46235" w14:textId="77777777" w:rsidR="00FC2C31" w:rsidRPr="00972ED4" w:rsidRDefault="003F0F00" w:rsidP="003F0F00">
      <w:pPr>
        <w:pStyle w:val="NoSpacing"/>
        <w:ind w:left="0"/>
        <w:rPr>
          <w:b/>
          <w:i/>
          <w:color w:val="482400"/>
        </w:rPr>
      </w:pPr>
      <w:r>
        <w:rPr>
          <w:b/>
          <w:i/>
          <w:color w:val="482400"/>
        </w:rPr>
        <w:t xml:space="preserve">   </w:t>
      </w:r>
      <w:r w:rsidR="00104C72">
        <w:rPr>
          <w:b/>
          <w:i/>
          <w:color w:val="482400"/>
        </w:rPr>
        <w:t>Kevin Wang</w:t>
      </w:r>
    </w:p>
    <w:p w14:paraId="70F83177" w14:textId="77777777" w:rsidR="00F5338E" w:rsidRPr="00972ED4" w:rsidRDefault="00F5338E" w:rsidP="00F5338E">
      <w:pPr>
        <w:pStyle w:val="NoSpacing"/>
        <w:ind w:left="180" w:hanging="90"/>
        <w:rPr>
          <w:b/>
          <w:i/>
          <w:color w:val="482400"/>
        </w:rPr>
      </w:pPr>
    </w:p>
    <w:p w14:paraId="7C8E947E" w14:textId="77777777" w:rsidR="007C1B8F" w:rsidRPr="00972ED4" w:rsidRDefault="007C1B8F" w:rsidP="00BC79A0">
      <w:pPr>
        <w:pStyle w:val="NoSpacing"/>
        <w:ind w:left="360" w:hanging="270"/>
        <w:rPr>
          <w:noProof/>
          <w:color w:val="482400"/>
          <w:lang w:bidi="ar-SA"/>
        </w:rPr>
      </w:pPr>
    </w:p>
    <w:p w14:paraId="04E3A621" w14:textId="77777777" w:rsidR="002B3959" w:rsidRDefault="002B3959" w:rsidP="00BC79A0">
      <w:pPr>
        <w:pStyle w:val="NoSpacing"/>
        <w:ind w:left="360" w:hanging="270"/>
        <w:rPr>
          <w:noProof/>
          <w:color w:val="000000"/>
          <w:lang w:bidi="ar-SA"/>
        </w:rPr>
      </w:pPr>
    </w:p>
    <w:p w14:paraId="2C68F94F" w14:textId="77777777" w:rsidR="007C1B8F" w:rsidRDefault="007C1B8F" w:rsidP="00BC79A0">
      <w:pPr>
        <w:pStyle w:val="NoSpacing"/>
        <w:ind w:left="360" w:hanging="270"/>
        <w:rPr>
          <w:noProof/>
          <w:color w:val="000000"/>
          <w:lang w:bidi="ar-SA"/>
        </w:rPr>
      </w:pPr>
    </w:p>
    <w:sectPr w:rsidR="007C1B8F" w:rsidSect="00402A43">
      <w:pgSz w:w="12240" w:h="15840" w:code="1"/>
      <w:pgMar w:top="1440" w:right="1080" w:bottom="360" w:left="1080" w:header="720" w:footer="990" w:gutter="0"/>
      <w:pgBorders>
        <w:top w:val="single" w:sz="36" w:space="24" w:color="663300"/>
        <w:left w:val="single" w:sz="36" w:space="4" w:color="66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793D" w14:textId="77777777" w:rsidR="00A96608" w:rsidRDefault="00A96608">
      <w:r>
        <w:separator/>
      </w:r>
    </w:p>
  </w:endnote>
  <w:endnote w:type="continuationSeparator" w:id="0">
    <w:p w14:paraId="15F5DF9A" w14:textId="77777777" w:rsidR="00A96608" w:rsidRDefault="00A9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5FAD" w14:textId="77777777" w:rsidR="00A96608" w:rsidRDefault="00A96608">
      <w:r>
        <w:separator/>
      </w:r>
    </w:p>
  </w:footnote>
  <w:footnote w:type="continuationSeparator" w:id="0">
    <w:p w14:paraId="6FFED597" w14:textId="77777777" w:rsidR="00A96608" w:rsidRDefault="00A9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C464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B"/>
      </v:shape>
    </w:pict>
  </w:numPicBullet>
  <w:abstractNum w:abstractNumId="0" w15:restartNumberingAfterBreak="0">
    <w:nsid w:val="071977DC"/>
    <w:multiLevelType w:val="multilevel"/>
    <w:tmpl w:val="283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C3B5F"/>
    <w:multiLevelType w:val="hybridMultilevel"/>
    <w:tmpl w:val="E85EE17A"/>
    <w:lvl w:ilvl="0" w:tplc="97984A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E1FAB"/>
    <w:multiLevelType w:val="multilevel"/>
    <w:tmpl w:val="310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30B90"/>
    <w:multiLevelType w:val="hybridMultilevel"/>
    <w:tmpl w:val="7638DA8C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2047F5"/>
    <w:multiLevelType w:val="hybridMultilevel"/>
    <w:tmpl w:val="96F60520"/>
    <w:lvl w:ilvl="0" w:tplc="01243F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57B11"/>
    <w:multiLevelType w:val="hybridMultilevel"/>
    <w:tmpl w:val="C2DAB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696290"/>
    <w:multiLevelType w:val="hybridMultilevel"/>
    <w:tmpl w:val="E0B04DA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483743601">
    <w:abstractNumId w:val="6"/>
  </w:num>
  <w:num w:numId="2" w16cid:durableId="1976980534">
    <w:abstractNumId w:val="3"/>
  </w:num>
  <w:num w:numId="3" w16cid:durableId="503401068">
    <w:abstractNumId w:val="1"/>
  </w:num>
  <w:num w:numId="4" w16cid:durableId="14805331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6056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869247">
    <w:abstractNumId w:val="4"/>
  </w:num>
  <w:num w:numId="7" w16cid:durableId="1382444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32"/>
    <w:rsid w:val="000204BF"/>
    <w:rsid w:val="00027252"/>
    <w:rsid w:val="00041F30"/>
    <w:rsid w:val="00054035"/>
    <w:rsid w:val="00054EEE"/>
    <w:rsid w:val="00073F4A"/>
    <w:rsid w:val="0007511C"/>
    <w:rsid w:val="00076352"/>
    <w:rsid w:val="000A5964"/>
    <w:rsid w:val="000B16D6"/>
    <w:rsid w:val="000F0FD9"/>
    <w:rsid w:val="00104C72"/>
    <w:rsid w:val="0010531D"/>
    <w:rsid w:val="00112CC0"/>
    <w:rsid w:val="00114259"/>
    <w:rsid w:val="00117C48"/>
    <w:rsid w:val="001302D0"/>
    <w:rsid w:val="00141E35"/>
    <w:rsid w:val="001458D1"/>
    <w:rsid w:val="00152867"/>
    <w:rsid w:val="00152AE9"/>
    <w:rsid w:val="001740A2"/>
    <w:rsid w:val="001823A0"/>
    <w:rsid w:val="00185062"/>
    <w:rsid w:val="00187CBE"/>
    <w:rsid w:val="00197ACD"/>
    <w:rsid w:val="001A1A02"/>
    <w:rsid w:val="001D1FA4"/>
    <w:rsid w:val="001E246A"/>
    <w:rsid w:val="001E7B34"/>
    <w:rsid w:val="001F4404"/>
    <w:rsid w:val="002065AF"/>
    <w:rsid w:val="0021377E"/>
    <w:rsid w:val="00230EFE"/>
    <w:rsid w:val="0023423A"/>
    <w:rsid w:val="00235A19"/>
    <w:rsid w:val="00284D80"/>
    <w:rsid w:val="0028599A"/>
    <w:rsid w:val="00296FB4"/>
    <w:rsid w:val="002A3AA2"/>
    <w:rsid w:val="002A478B"/>
    <w:rsid w:val="002A69DD"/>
    <w:rsid w:val="002B08A5"/>
    <w:rsid w:val="002B22FD"/>
    <w:rsid w:val="002B3959"/>
    <w:rsid w:val="002C508E"/>
    <w:rsid w:val="00300FEB"/>
    <w:rsid w:val="003247E2"/>
    <w:rsid w:val="00326EA6"/>
    <w:rsid w:val="00331D28"/>
    <w:rsid w:val="00337CFE"/>
    <w:rsid w:val="00343577"/>
    <w:rsid w:val="00350D74"/>
    <w:rsid w:val="0035675E"/>
    <w:rsid w:val="00363344"/>
    <w:rsid w:val="003855B2"/>
    <w:rsid w:val="00392450"/>
    <w:rsid w:val="003B149C"/>
    <w:rsid w:val="003B738B"/>
    <w:rsid w:val="003D53A6"/>
    <w:rsid w:val="003F0F00"/>
    <w:rsid w:val="00402A43"/>
    <w:rsid w:val="004101AF"/>
    <w:rsid w:val="00411C3B"/>
    <w:rsid w:val="0041295D"/>
    <w:rsid w:val="004310F7"/>
    <w:rsid w:val="004479ED"/>
    <w:rsid w:val="004843FB"/>
    <w:rsid w:val="004A6CE8"/>
    <w:rsid w:val="004B15AA"/>
    <w:rsid w:val="004B6A3B"/>
    <w:rsid w:val="004D2AD7"/>
    <w:rsid w:val="004D52B7"/>
    <w:rsid w:val="004D68B1"/>
    <w:rsid w:val="004E164B"/>
    <w:rsid w:val="004F67ED"/>
    <w:rsid w:val="00501A26"/>
    <w:rsid w:val="00506A02"/>
    <w:rsid w:val="00526842"/>
    <w:rsid w:val="00527B37"/>
    <w:rsid w:val="005400B0"/>
    <w:rsid w:val="005402FC"/>
    <w:rsid w:val="005517B5"/>
    <w:rsid w:val="005654F2"/>
    <w:rsid w:val="005957E9"/>
    <w:rsid w:val="005A552F"/>
    <w:rsid w:val="005B0BD2"/>
    <w:rsid w:val="005B513D"/>
    <w:rsid w:val="005D1C19"/>
    <w:rsid w:val="005D7BBC"/>
    <w:rsid w:val="005E36A1"/>
    <w:rsid w:val="00602396"/>
    <w:rsid w:val="00621A4D"/>
    <w:rsid w:val="00633E26"/>
    <w:rsid w:val="00636354"/>
    <w:rsid w:val="00643FA2"/>
    <w:rsid w:val="006455E2"/>
    <w:rsid w:val="00666427"/>
    <w:rsid w:val="00681749"/>
    <w:rsid w:val="006B3662"/>
    <w:rsid w:val="006C3803"/>
    <w:rsid w:val="006C49DD"/>
    <w:rsid w:val="006D3119"/>
    <w:rsid w:val="006E656F"/>
    <w:rsid w:val="00700232"/>
    <w:rsid w:val="007156EC"/>
    <w:rsid w:val="00753C58"/>
    <w:rsid w:val="00755AD3"/>
    <w:rsid w:val="00756020"/>
    <w:rsid w:val="00781A20"/>
    <w:rsid w:val="00782739"/>
    <w:rsid w:val="00784873"/>
    <w:rsid w:val="007856D9"/>
    <w:rsid w:val="007C1B8F"/>
    <w:rsid w:val="007C2F63"/>
    <w:rsid w:val="007D5632"/>
    <w:rsid w:val="007E1CBA"/>
    <w:rsid w:val="007E5DD2"/>
    <w:rsid w:val="00810361"/>
    <w:rsid w:val="008A5E80"/>
    <w:rsid w:val="008B307B"/>
    <w:rsid w:val="008C23CC"/>
    <w:rsid w:val="008C5367"/>
    <w:rsid w:val="008D0DD3"/>
    <w:rsid w:val="008D6573"/>
    <w:rsid w:val="008E0BB9"/>
    <w:rsid w:val="008F47EA"/>
    <w:rsid w:val="008F74EA"/>
    <w:rsid w:val="009135D2"/>
    <w:rsid w:val="00921142"/>
    <w:rsid w:val="0092317D"/>
    <w:rsid w:val="009248F4"/>
    <w:rsid w:val="009306E3"/>
    <w:rsid w:val="0093669A"/>
    <w:rsid w:val="00937B59"/>
    <w:rsid w:val="00944950"/>
    <w:rsid w:val="009521A7"/>
    <w:rsid w:val="00972ED4"/>
    <w:rsid w:val="00973690"/>
    <w:rsid w:val="00976D5E"/>
    <w:rsid w:val="00977EC7"/>
    <w:rsid w:val="009803C3"/>
    <w:rsid w:val="009919A9"/>
    <w:rsid w:val="009A21CD"/>
    <w:rsid w:val="009A4F7B"/>
    <w:rsid w:val="009C7C53"/>
    <w:rsid w:val="009C7D98"/>
    <w:rsid w:val="009D523D"/>
    <w:rsid w:val="009E3E4D"/>
    <w:rsid w:val="00A31EBB"/>
    <w:rsid w:val="00A52036"/>
    <w:rsid w:val="00A52798"/>
    <w:rsid w:val="00A54609"/>
    <w:rsid w:val="00A5663B"/>
    <w:rsid w:val="00A72B58"/>
    <w:rsid w:val="00A855C6"/>
    <w:rsid w:val="00A96608"/>
    <w:rsid w:val="00AA0DB3"/>
    <w:rsid w:val="00AD25FA"/>
    <w:rsid w:val="00AE6D0F"/>
    <w:rsid w:val="00AF2020"/>
    <w:rsid w:val="00B00DA2"/>
    <w:rsid w:val="00B11F35"/>
    <w:rsid w:val="00B13D26"/>
    <w:rsid w:val="00B254D7"/>
    <w:rsid w:val="00B34374"/>
    <w:rsid w:val="00B3690E"/>
    <w:rsid w:val="00B65D53"/>
    <w:rsid w:val="00B84B06"/>
    <w:rsid w:val="00B87936"/>
    <w:rsid w:val="00B90575"/>
    <w:rsid w:val="00B925D8"/>
    <w:rsid w:val="00BB00B0"/>
    <w:rsid w:val="00BC79A0"/>
    <w:rsid w:val="00BD168B"/>
    <w:rsid w:val="00BF3C8D"/>
    <w:rsid w:val="00BF3F32"/>
    <w:rsid w:val="00C17DA0"/>
    <w:rsid w:val="00C4750F"/>
    <w:rsid w:val="00C61EBF"/>
    <w:rsid w:val="00C86FBA"/>
    <w:rsid w:val="00CA1385"/>
    <w:rsid w:val="00CB5278"/>
    <w:rsid w:val="00CB74A5"/>
    <w:rsid w:val="00CE2869"/>
    <w:rsid w:val="00CE42CE"/>
    <w:rsid w:val="00CF2DBC"/>
    <w:rsid w:val="00D01F52"/>
    <w:rsid w:val="00D9310D"/>
    <w:rsid w:val="00D96B72"/>
    <w:rsid w:val="00D971B8"/>
    <w:rsid w:val="00DA1533"/>
    <w:rsid w:val="00DB40F3"/>
    <w:rsid w:val="00DE415A"/>
    <w:rsid w:val="00DE69E7"/>
    <w:rsid w:val="00DF67B2"/>
    <w:rsid w:val="00DF7D68"/>
    <w:rsid w:val="00E31357"/>
    <w:rsid w:val="00E4701D"/>
    <w:rsid w:val="00E8622F"/>
    <w:rsid w:val="00E87F54"/>
    <w:rsid w:val="00EA01AC"/>
    <w:rsid w:val="00EA5748"/>
    <w:rsid w:val="00EB7CF5"/>
    <w:rsid w:val="00F10DAC"/>
    <w:rsid w:val="00F15B88"/>
    <w:rsid w:val="00F27413"/>
    <w:rsid w:val="00F30C1B"/>
    <w:rsid w:val="00F47B28"/>
    <w:rsid w:val="00F47E3A"/>
    <w:rsid w:val="00F52645"/>
    <w:rsid w:val="00F5338E"/>
    <w:rsid w:val="00F813DE"/>
    <w:rsid w:val="00F84B26"/>
    <w:rsid w:val="00F95248"/>
    <w:rsid w:val="00FA4245"/>
    <w:rsid w:val="00FB1912"/>
    <w:rsid w:val="00FB696E"/>
    <w:rsid w:val="00FC20E3"/>
    <w:rsid w:val="00FC2C31"/>
    <w:rsid w:val="00FD40B1"/>
    <w:rsid w:val="00FE53B8"/>
    <w:rsid w:val="00FE79AC"/>
    <w:rsid w:val="00FF2109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103CC10"/>
  <w15:docId w15:val="{D4A2BCE5-EA1C-4158-B054-0E356647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A4"/>
    <w:pPr>
      <w:spacing w:after="160" w:line="288" w:lineRule="auto"/>
      <w:ind w:left="2160"/>
    </w:pPr>
    <w:rPr>
      <w:color w:val="5A5A5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FA4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FA4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FA4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D1FA4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1FA4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1FA4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1FA4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1FA4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1FA4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FA4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FA4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NoSpacing">
    <w:name w:val="No Spacing"/>
    <w:basedOn w:val="Normal"/>
    <w:uiPriority w:val="1"/>
    <w:qFormat/>
    <w:rsid w:val="001D1F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D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FA4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FA4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FA4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FA4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FA4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FA4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FA4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1D1FA4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1D1FA4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D1FA4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1D1FA4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D1FA4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1D1FA4"/>
    <w:rPr>
      <w:b/>
      <w:bCs/>
      <w:spacing w:val="0"/>
    </w:rPr>
  </w:style>
  <w:style w:type="character" w:styleId="Emphasis">
    <w:name w:val="Emphasis"/>
    <w:uiPriority w:val="20"/>
    <w:qFormat/>
    <w:rsid w:val="001D1FA4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ListParagraph">
    <w:name w:val="List Paragraph"/>
    <w:basedOn w:val="Normal"/>
    <w:uiPriority w:val="34"/>
    <w:qFormat/>
    <w:rsid w:val="001D1F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1FA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1FA4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FA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FA4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1D1FA4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1D1FA4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1D1FA4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1D1FA4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1D1FA4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qFormat/>
    <w:rsid w:val="001D1FA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C7C53"/>
    <w:rPr>
      <w:color w:val="0000FF"/>
      <w:u w:val="single"/>
    </w:rPr>
  </w:style>
  <w:style w:type="paragraph" w:styleId="Header">
    <w:name w:val="header"/>
    <w:basedOn w:val="Normal"/>
    <w:rsid w:val="00410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01A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7C1B8F"/>
    <w:pPr>
      <w:spacing w:before="100" w:beforeAutospacing="1" w:after="115" w:line="240" w:lineRule="auto"/>
      <w:ind w:left="0"/>
    </w:pPr>
    <w:rPr>
      <w:rFonts w:ascii="Times New Roman" w:eastAsia="Calibri" w:hAnsi="Times New Roman"/>
      <w:color w:val="auto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310F7"/>
    <w:rPr>
      <w:color w:val="5A5A5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ocuments\RSC%20VOCAL%20COMPETITION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RSC VOCAL COMPETITION APPLICATION FORM.dotx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357</CharactersWithSpaces>
  <SharedDoc>false</SharedDoc>
  <HLinks>
    <vt:vector size="6" baseType="variant"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http://www.therobertsharonchorale.com/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Rick Genovese</cp:lastModifiedBy>
  <cp:revision>3</cp:revision>
  <cp:lastPrinted>2019-09-21T16:31:00Z</cp:lastPrinted>
  <dcterms:created xsi:type="dcterms:W3CDTF">2023-10-07T00:33:00Z</dcterms:created>
  <dcterms:modified xsi:type="dcterms:W3CDTF">2023-12-01T16:17:00Z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